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3CEFA" w14:textId="07165726" w:rsidR="007E6A52" w:rsidRPr="00AA0495" w:rsidRDefault="007E6A52">
      <w:pPr>
        <w:rPr>
          <w:b/>
          <w:sz w:val="28"/>
          <w:szCs w:val="28"/>
        </w:rPr>
      </w:pPr>
      <w:r w:rsidRPr="00AA0495">
        <w:rPr>
          <w:b/>
          <w:sz w:val="28"/>
          <w:szCs w:val="28"/>
        </w:rPr>
        <w:t>UW SISCER 202</w:t>
      </w:r>
      <w:r w:rsidR="005C6397">
        <w:rPr>
          <w:b/>
          <w:sz w:val="28"/>
          <w:szCs w:val="28"/>
        </w:rPr>
        <w:t>4</w:t>
      </w:r>
    </w:p>
    <w:p w14:paraId="4F526C96" w14:textId="5A21E611" w:rsidR="009D7E08" w:rsidRPr="00AA0495" w:rsidRDefault="00522A70" w:rsidP="009D7E08">
      <w:pPr>
        <w:rPr>
          <w:b/>
          <w:bCs/>
          <w:sz w:val="28"/>
          <w:szCs w:val="28"/>
        </w:rPr>
      </w:pPr>
      <w:r w:rsidRPr="00AA0495">
        <w:rPr>
          <w:b/>
          <w:bCs/>
          <w:sz w:val="28"/>
          <w:szCs w:val="28"/>
        </w:rPr>
        <w:t xml:space="preserve">Module </w:t>
      </w:r>
      <w:r w:rsidR="00F04BF5" w:rsidRPr="00AA0495">
        <w:rPr>
          <w:b/>
          <w:bCs/>
          <w:sz w:val="28"/>
          <w:szCs w:val="28"/>
        </w:rPr>
        <w:t>1</w:t>
      </w:r>
      <w:r w:rsidR="00462BF9">
        <w:rPr>
          <w:b/>
          <w:bCs/>
          <w:sz w:val="28"/>
          <w:szCs w:val="28"/>
        </w:rPr>
        <w:t>4</w:t>
      </w:r>
      <w:r w:rsidR="007E6A52" w:rsidRPr="00AA0495">
        <w:rPr>
          <w:b/>
          <w:bCs/>
          <w:sz w:val="28"/>
          <w:szCs w:val="28"/>
        </w:rPr>
        <w:t xml:space="preserve">: </w:t>
      </w:r>
      <w:r w:rsidR="009D7E08" w:rsidRPr="00AA0495">
        <w:rPr>
          <w:b/>
          <w:bCs/>
          <w:sz w:val="28"/>
          <w:szCs w:val="28"/>
        </w:rPr>
        <w:t>Statistical Learning in Mediation Analysis</w:t>
      </w:r>
    </w:p>
    <w:p w14:paraId="2DEE09B0" w14:textId="3633A4D1" w:rsidR="007E6A52" w:rsidRPr="00AA0495" w:rsidRDefault="00522A70">
      <w:pPr>
        <w:rPr>
          <w:b/>
          <w:sz w:val="28"/>
          <w:szCs w:val="28"/>
        </w:rPr>
      </w:pPr>
      <w:r w:rsidRPr="00AA0495">
        <w:rPr>
          <w:b/>
          <w:sz w:val="28"/>
          <w:szCs w:val="28"/>
        </w:rPr>
        <w:t xml:space="preserve">July </w:t>
      </w:r>
      <w:r w:rsidR="00FA6CA7" w:rsidRPr="00AA0495">
        <w:rPr>
          <w:b/>
          <w:sz w:val="28"/>
          <w:szCs w:val="28"/>
        </w:rPr>
        <w:t>2</w:t>
      </w:r>
      <w:r w:rsidR="005C6397">
        <w:rPr>
          <w:b/>
          <w:sz w:val="28"/>
          <w:szCs w:val="28"/>
        </w:rPr>
        <w:t>9</w:t>
      </w:r>
      <w:r w:rsidR="00597E72" w:rsidRPr="00AA0495">
        <w:rPr>
          <w:b/>
          <w:sz w:val="28"/>
          <w:szCs w:val="28"/>
        </w:rPr>
        <w:t>–</w:t>
      </w:r>
      <w:r w:rsidR="005C6397">
        <w:rPr>
          <w:b/>
          <w:sz w:val="28"/>
          <w:szCs w:val="28"/>
        </w:rPr>
        <w:t>31</w:t>
      </w:r>
      <w:r w:rsidR="007E6A52" w:rsidRPr="00AA0495">
        <w:rPr>
          <w:b/>
          <w:sz w:val="28"/>
          <w:szCs w:val="28"/>
        </w:rPr>
        <w:t>, 202</w:t>
      </w:r>
      <w:r w:rsidR="005C6397">
        <w:rPr>
          <w:b/>
          <w:sz w:val="28"/>
          <w:szCs w:val="28"/>
        </w:rPr>
        <w:t>4</w:t>
      </w:r>
    </w:p>
    <w:p w14:paraId="5A221408" w14:textId="77777777" w:rsidR="009D7E08" w:rsidRPr="00AA0495" w:rsidRDefault="009D7E08" w:rsidP="009D7E08">
      <w:pPr>
        <w:rPr>
          <w:rFonts w:eastAsia="Times New Roman"/>
          <w:color w:val="000000"/>
        </w:rPr>
      </w:pPr>
    </w:p>
    <w:p w14:paraId="0B9600F1" w14:textId="6B6D45F7" w:rsidR="009D7E08" w:rsidRPr="00AA0495" w:rsidRDefault="009D7E08" w:rsidP="009D7E08">
      <w:pPr>
        <w:rPr>
          <w:rFonts w:eastAsia="Times New Roman"/>
          <w:color w:val="000000"/>
        </w:rPr>
      </w:pPr>
      <w:r w:rsidRPr="00AA0495">
        <w:rPr>
          <w:rFonts w:eastAsia="Times New Roman"/>
          <w:color w:val="000000"/>
        </w:rPr>
        <w:t>Mediation is a fundamental goal in many areas of research. Mediation methods seek to describe the pathways whereby a clinical treatment or public health intervention has an impact on downstream outcomes. Many methods have been developed over the years across many different literatures to tackle this problem, with varying degrees of statistical and causal assumptions. In this course, we will provide an overview of modern approaches to mediation analysis based on formal frameworks for casual inference. We will focus on precisely defining mediation effects and discussing assumptions needed to learn these effects from data generated in observational studies and clinical trials. Where possible, we will emphasize so-called multiply robust approaches that integrate modern machine learning methods to flexibly adjust for confounding while yielding valid statistical inference.</w:t>
      </w:r>
    </w:p>
    <w:p w14:paraId="38854322" w14:textId="77777777" w:rsidR="009D7E08" w:rsidRPr="00AA0495" w:rsidRDefault="009D7E08" w:rsidP="009D7E08">
      <w:pPr>
        <w:rPr>
          <w:rFonts w:eastAsia="Times New Roman"/>
          <w:color w:val="000000"/>
        </w:rPr>
      </w:pPr>
    </w:p>
    <w:p w14:paraId="14AED081" w14:textId="11043112" w:rsidR="009D7E08" w:rsidRPr="00AA0495" w:rsidRDefault="009D7E08" w:rsidP="009D7E08">
      <w:pPr>
        <w:rPr>
          <w:rFonts w:eastAsia="Times New Roman"/>
          <w:color w:val="000000"/>
        </w:rPr>
      </w:pPr>
      <w:r w:rsidRPr="00AA0495">
        <w:rPr>
          <w:rFonts w:eastAsia="Times New Roman"/>
          <w:color w:val="000000"/>
        </w:rPr>
        <w:t xml:space="preserve">We will discuss at length methods for evaluating mediation of an intervention occurring at a single time point through a single mediator. We will also </w:t>
      </w:r>
      <w:r w:rsidR="00262BA5" w:rsidRPr="00AA0495">
        <w:rPr>
          <w:rFonts w:eastAsia="Times New Roman"/>
          <w:color w:val="000000"/>
        </w:rPr>
        <w:t>provide a brief overview, time permitting, of</w:t>
      </w:r>
      <w:r w:rsidRPr="00AA0495">
        <w:rPr>
          <w:rFonts w:eastAsia="Times New Roman"/>
          <w:color w:val="000000"/>
        </w:rPr>
        <w:t xml:space="preserve"> the multiple time-point </w:t>
      </w:r>
      <w:r w:rsidR="00262BA5" w:rsidRPr="00AA0495">
        <w:rPr>
          <w:rFonts w:eastAsia="Times New Roman"/>
          <w:color w:val="000000"/>
        </w:rPr>
        <w:t xml:space="preserve">(i.e., longitudinal) </w:t>
      </w:r>
      <w:r w:rsidRPr="00AA0495">
        <w:rPr>
          <w:rFonts w:eastAsia="Times New Roman"/>
          <w:color w:val="000000"/>
        </w:rPr>
        <w:t>and</w:t>
      </w:r>
      <w:r w:rsidR="00262BA5" w:rsidRPr="00AA0495">
        <w:rPr>
          <w:rFonts w:eastAsia="Times New Roman"/>
          <w:color w:val="000000"/>
        </w:rPr>
        <w:t>/or</w:t>
      </w:r>
      <w:r w:rsidRPr="00AA0495">
        <w:rPr>
          <w:rFonts w:eastAsia="Times New Roman"/>
          <w:color w:val="000000"/>
        </w:rPr>
        <w:t xml:space="preserve"> multiple mediator extensions of these approaches. </w:t>
      </w:r>
      <w:r w:rsidR="00262BA5" w:rsidRPr="00AA0495">
        <w:rPr>
          <w:rFonts w:eastAsia="Times New Roman"/>
          <w:color w:val="000000"/>
        </w:rPr>
        <w:t>When possible, m</w:t>
      </w:r>
      <w:r w:rsidRPr="00AA0495">
        <w:rPr>
          <w:rFonts w:eastAsia="Times New Roman"/>
          <w:color w:val="000000"/>
        </w:rPr>
        <w:t xml:space="preserve">ethods will be illustrated using data from recent vaccine studies. Analyses will be illustrated in </w:t>
      </w:r>
      <w:proofErr w:type="gramStart"/>
      <w:r w:rsidRPr="00AA0495">
        <w:rPr>
          <w:rFonts w:eastAsia="Times New Roman"/>
          <w:color w:val="000000"/>
        </w:rPr>
        <w:t>R</w:t>
      </w:r>
      <w:proofErr w:type="gramEnd"/>
      <w:r w:rsidRPr="00AA0495">
        <w:rPr>
          <w:rFonts w:eastAsia="Times New Roman"/>
          <w:color w:val="000000"/>
        </w:rPr>
        <w:t xml:space="preserve"> but knowledge of R is not required for this module. The three-day course is geared towards health science researchers with </w:t>
      </w:r>
      <w:r w:rsidR="00262BA5" w:rsidRPr="00AA0495">
        <w:rPr>
          <w:rFonts w:eastAsia="Times New Roman"/>
          <w:color w:val="000000"/>
        </w:rPr>
        <w:t>some</w:t>
      </w:r>
      <w:r w:rsidRPr="00AA0495">
        <w:rPr>
          <w:rFonts w:eastAsia="Times New Roman"/>
          <w:color w:val="000000"/>
        </w:rPr>
        <w:t xml:space="preserve"> experience in data analysis and statistics. A basic understanding of the following concepts </w:t>
      </w:r>
      <w:r w:rsidR="00262BA5" w:rsidRPr="00AA0495">
        <w:rPr>
          <w:rFonts w:eastAsia="Times New Roman"/>
          <w:color w:val="000000"/>
        </w:rPr>
        <w:t>will be assumed</w:t>
      </w:r>
      <w:r w:rsidRPr="00AA0495">
        <w:rPr>
          <w:rFonts w:eastAsia="Times New Roman"/>
          <w:color w:val="000000"/>
        </w:rPr>
        <w:t>: confounding, probability (e.g., what is meant by the distribution of random variable, its mean and its variance), statistical inference (confidence intervals, hypothesis tests), and regression (linear and logistic). Advanced knowledge of these topics is useful but not necessary. Equivalent UW SPH course pre-requisites are </w:t>
      </w:r>
      <w:hyperlink r:id="rId5" w:history="1">
        <w:r w:rsidRPr="00AA0495">
          <w:rPr>
            <w:rStyle w:val="Hyperlink"/>
            <w:rFonts w:eastAsia="Times New Roman"/>
          </w:rPr>
          <w:t>BIOS 511/512 (or BIOS 514/515)</w:t>
        </w:r>
      </w:hyperlink>
      <w:r w:rsidRPr="00AA0495">
        <w:rPr>
          <w:rFonts w:eastAsia="Times New Roman"/>
          <w:color w:val="000000"/>
        </w:rPr>
        <w:t>. It is recommended but not required t</w:t>
      </w:r>
      <w:r w:rsidR="00262BA5" w:rsidRPr="00AA0495">
        <w:rPr>
          <w:rFonts w:eastAsia="Times New Roman"/>
          <w:color w:val="000000"/>
        </w:rPr>
        <w:t>o have previously taken</w:t>
      </w:r>
      <w:r w:rsidRPr="00AA0495">
        <w:rPr>
          <w:rFonts w:eastAsia="Times New Roman"/>
          <w:color w:val="000000"/>
        </w:rPr>
        <w:t xml:space="preserve"> Module </w:t>
      </w:r>
      <w:r w:rsidR="009B77E0" w:rsidRPr="00AA0495">
        <w:rPr>
          <w:rFonts w:eastAsia="Times New Roman"/>
          <w:color w:val="000000"/>
        </w:rPr>
        <w:t>8</w:t>
      </w:r>
      <w:r w:rsidRPr="00AA0495">
        <w:rPr>
          <w:rFonts w:eastAsia="Times New Roman"/>
          <w:color w:val="000000"/>
        </w:rPr>
        <w:t>: Modern Statistical Learning for Observational Data.</w:t>
      </w:r>
    </w:p>
    <w:p w14:paraId="09CCE0ED" w14:textId="77777777" w:rsidR="009D7E08" w:rsidRPr="00AA0495" w:rsidRDefault="009D7E08" w:rsidP="00A834D6">
      <w:pPr>
        <w:rPr>
          <w:b/>
          <w:sz w:val="28"/>
          <w:szCs w:val="28"/>
        </w:rPr>
      </w:pPr>
    </w:p>
    <w:p w14:paraId="62004851" w14:textId="43AAC824" w:rsidR="00A834D6" w:rsidRPr="00AA0495" w:rsidRDefault="007E6A52" w:rsidP="00A834D6">
      <w:pPr>
        <w:rPr>
          <w:sz w:val="28"/>
          <w:szCs w:val="28"/>
        </w:rPr>
      </w:pPr>
      <w:r w:rsidRPr="00AA0495">
        <w:rPr>
          <w:b/>
          <w:sz w:val="28"/>
          <w:szCs w:val="28"/>
        </w:rPr>
        <w:t>Overview and Schedule</w:t>
      </w:r>
    </w:p>
    <w:p w14:paraId="62766470" w14:textId="2BB4CA43" w:rsidR="00A834D6" w:rsidRPr="00AA0495" w:rsidRDefault="00A834D6">
      <w:r w:rsidRPr="00AA0495">
        <w:t xml:space="preserve">* All times are </w:t>
      </w:r>
      <w:r w:rsidR="00431A04" w:rsidRPr="00AA0495">
        <w:t>Pacific</w:t>
      </w:r>
      <w:r w:rsidRPr="00AA0495">
        <w:t xml:space="preserve"> Daylight Time</w:t>
      </w:r>
      <w:r w:rsidR="008E29A4" w:rsidRPr="00AA0495">
        <w:t xml:space="preserve"> (</w:t>
      </w:r>
      <w:r w:rsidR="00431A04" w:rsidRPr="00AA0495">
        <w:t>P</w:t>
      </w:r>
      <w:r w:rsidR="008E29A4" w:rsidRPr="00AA0495">
        <w:t>DT)</w:t>
      </w:r>
    </w:p>
    <w:p w14:paraId="231E37AC" w14:textId="57CF1E90" w:rsidR="00597E72" w:rsidRPr="00AA0495" w:rsidRDefault="00597E72"/>
    <w:p w14:paraId="25CF20DD" w14:textId="663DE64D" w:rsidR="00D3479D" w:rsidRPr="00AA0495" w:rsidRDefault="00D3479D" w:rsidP="00D3479D">
      <w:pPr>
        <w:rPr>
          <w:b/>
          <w:sz w:val="28"/>
          <w:szCs w:val="28"/>
        </w:rPr>
      </w:pPr>
      <w:r w:rsidRPr="00AA0495">
        <w:rPr>
          <w:b/>
          <w:sz w:val="28"/>
          <w:szCs w:val="28"/>
        </w:rPr>
        <w:t>Accessing recordings</w:t>
      </w:r>
    </w:p>
    <w:p w14:paraId="6D6AA04F" w14:textId="19A05932" w:rsidR="00D3479D" w:rsidRPr="00AA0495" w:rsidRDefault="00D3479D" w:rsidP="00D3479D">
      <w:r w:rsidRPr="00AA0495">
        <w:t xml:space="preserve">Recordings will be put </w:t>
      </w:r>
      <w:hyperlink r:id="rId6" w:history="1">
        <w:r w:rsidRPr="00AA0495">
          <w:rPr>
            <w:rStyle w:val="Hyperlink"/>
          </w:rPr>
          <w:t>in</w:t>
        </w:r>
        <w:r w:rsidR="004826B8" w:rsidRPr="00AA0495">
          <w:rPr>
            <w:rStyle w:val="Hyperlink"/>
          </w:rPr>
          <w:t xml:space="preserve"> this</w:t>
        </w:r>
        <w:r w:rsidRPr="00AA0495">
          <w:rPr>
            <w:rStyle w:val="Hyperlink"/>
          </w:rPr>
          <w:t xml:space="preserve"> shared Dropbox folder</w:t>
        </w:r>
      </w:hyperlink>
      <w:r w:rsidRPr="00AA0495">
        <w:t xml:space="preserve"> and available </w:t>
      </w:r>
      <w:r w:rsidR="004826B8" w:rsidRPr="00AA0495">
        <w:t xml:space="preserve">until </w:t>
      </w:r>
      <w:r w:rsidR="0069656E" w:rsidRPr="00AA0495">
        <w:t>December 31</w:t>
      </w:r>
      <w:r w:rsidR="004826B8" w:rsidRPr="00AA0495">
        <w:t>, 202</w:t>
      </w:r>
      <w:r w:rsidR="00946E32">
        <w:t>4</w:t>
      </w:r>
      <w:r w:rsidR="004826B8" w:rsidRPr="00AA0495">
        <w:t xml:space="preserve">. </w:t>
      </w:r>
    </w:p>
    <w:p w14:paraId="3FD46BD4" w14:textId="74C43F18" w:rsidR="00D3479D" w:rsidRPr="00AA0495" w:rsidRDefault="00D3479D">
      <w:pPr>
        <w:rPr>
          <w:b/>
        </w:rPr>
      </w:pPr>
    </w:p>
    <w:p w14:paraId="07DD1618" w14:textId="3802D446" w:rsidR="00A834D6" w:rsidRPr="00AA0495" w:rsidRDefault="00540C09">
      <w:pPr>
        <w:rPr>
          <w:b/>
        </w:rPr>
      </w:pPr>
      <w:r w:rsidRPr="00AA0495">
        <w:rPr>
          <w:b/>
        </w:rPr>
        <w:t>Wednesday</w:t>
      </w:r>
      <w:r w:rsidR="00F6561F" w:rsidRPr="00AA0495">
        <w:rPr>
          <w:b/>
        </w:rPr>
        <w:t xml:space="preserve">, </w:t>
      </w:r>
      <w:r w:rsidR="00522A70" w:rsidRPr="00AA0495">
        <w:rPr>
          <w:b/>
        </w:rPr>
        <w:t xml:space="preserve">July </w:t>
      </w:r>
      <w:r w:rsidR="009D7E08" w:rsidRPr="00AA0495">
        <w:rPr>
          <w:b/>
        </w:rPr>
        <w:t>2</w:t>
      </w:r>
      <w:r w:rsidR="0069656E" w:rsidRPr="00AA0495">
        <w:rPr>
          <w:b/>
        </w:rPr>
        <w:t>6</w:t>
      </w:r>
    </w:p>
    <w:p w14:paraId="12B9EDDB" w14:textId="28B86004" w:rsidR="00540C09" w:rsidRPr="00AA0495" w:rsidRDefault="00431A04">
      <w:r w:rsidRPr="00AA0495">
        <w:t>8</w:t>
      </w:r>
      <w:r w:rsidR="00A834D6" w:rsidRPr="00AA0495">
        <w:t>:30 –</w:t>
      </w:r>
      <w:r w:rsidR="00540C09" w:rsidRPr="00AA0495">
        <w:t xml:space="preserve"> 8:45</w:t>
      </w:r>
      <w:r w:rsidR="00540C09" w:rsidRPr="00AA0495">
        <w:tab/>
        <w:t>Introduction to the course</w:t>
      </w:r>
    </w:p>
    <w:p w14:paraId="3ECBE5E1" w14:textId="33CEF0A2" w:rsidR="00A834D6" w:rsidRPr="00AA0495" w:rsidRDefault="00540C09">
      <w:r w:rsidRPr="00AA0495">
        <w:t xml:space="preserve">8:45 -- </w:t>
      </w:r>
      <w:r w:rsidR="00C01BD5" w:rsidRPr="00AA0495">
        <w:t>10:0</w:t>
      </w:r>
      <w:r w:rsidRPr="00AA0495">
        <w:t xml:space="preserve">0 </w:t>
      </w:r>
      <w:r w:rsidRPr="00AA0495">
        <w:tab/>
        <w:t xml:space="preserve">Introduction to causal inference and mediation </w:t>
      </w:r>
      <w:r w:rsidR="00353119" w:rsidRPr="00AA0495">
        <w:t>analysis</w:t>
      </w:r>
    </w:p>
    <w:p w14:paraId="4FF2640D" w14:textId="5DADAEF5" w:rsidR="00A834D6" w:rsidRPr="00AA0495" w:rsidRDefault="00522A70">
      <w:r w:rsidRPr="00AA0495">
        <w:t>10:00</w:t>
      </w:r>
      <w:r w:rsidR="00A834D6" w:rsidRPr="00AA0495">
        <w:t xml:space="preserve"> – </w:t>
      </w:r>
      <w:r w:rsidRPr="00AA0495">
        <w:t>10:15</w:t>
      </w:r>
      <w:r w:rsidR="00A834D6" w:rsidRPr="00AA0495">
        <w:tab/>
        <w:t>B</w:t>
      </w:r>
      <w:r w:rsidR="00353119" w:rsidRPr="00AA0495">
        <w:t>REAK</w:t>
      </w:r>
    </w:p>
    <w:p w14:paraId="3BDDA8E2" w14:textId="7CF9A1B9" w:rsidR="00522A70" w:rsidRPr="00AA0495" w:rsidRDefault="00522A70" w:rsidP="00C01BD5">
      <w:r w:rsidRPr="00AA0495">
        <w:t>10:15</w:t>
      </w:r>
      <w:r w:rsidR="00A834D6" w:rsidRPr="00AA0495">
        <w:t xml:space="preserve"> – </w:t>
      </w:r>
      <w:r w:rsidRPr="00AA0495">
        <w:t>11:00</w:t>
      </w:r>
      <w:r w:rsidR="00A834D6" w:rsidRPr="00AA0495">
        <w:tab/>
      </w:r>
      <w:r w:rsidR="00540C09" w:rsidRPr="00AA0495">
        <w:t>Controlled direct effects</w:t>
      </w:r>
    </w:p>
    <w:p w14:paraId="21D43DD1" w14:textId="24E26C28" w:rsidR="00A834D6" w:rsidRPr="00AA0495" w:rsidRDefault="00522A70">
      <w:r w:rsidRPr="00AA0495">
        <w:t>11:00</w:t>
      </w:r>
      <w:r w:rsidR="00A834D6" w:rsidRPr="00AA0495">
        <w:t xml:space="preserve"> – </w:t>
      </w:r>
      <w:r w:rsidRPr="00AA0495">
        <w:t>11:15</w:t>
      </w:r>
      <w:r w:rsidR="00A834D6" w:rsidRPr="00AA0495">
        <w:tab/>
      </w:r>
      <w:r w:rsidR="00353119" w:rsidRPr="00AA0495">
        <w:t>BREAK</w:t>
      </w:r>
    </w:p>
    <w:p w14:paraId="63249F13" w14:textId="7362F95D" w:rsidR="00A834D6" w:rsidRPr="00AA0495" w:rsidRDefault="00522A70" w:rsidP="00C01BD5">
      <w:r w:rsidRPr="00AA0495">
        <w:t>11:15 – 12:00</w:t>
      </w:r>
      <w:r w:rsidRPr="00AA0495">
        <w:tab/>
      </w:r>
      <w:r w:rsidR="00540C09" w:rsidRPr="00AA0495">
        <w:t>Controlled direct effects</w:t>
      </w:r>
    </w:p>
    <w:p w14:paraId="43C8BE8E" w14:textId="77777777" w:rsidR="00C01BD5" w:rsidRPr="00AA0495" w:rsidRDefault="00C01BD5" w:rsidP="00C01BD5"/>
    <w:p w14:paraId="0D986978" w14:textId="2332FA87" w:rsidR="00522A70" w:rsidRPr="00AA0495" w:rsidRDefault="00540C09" w:rsidP="00522A70">
      <w:pPr>
        <w:rPr>
          <w:b/>
        </w:rPr>
      </w:pPr>
      <w:r w:rsidRPr="00AA0495">
        <w:rPr>
          <w:b/>
        </w:rPr>
        <w:t>Thursday</w:t>
      </w:r>
      <w:r w:rsidR="00522A70" w:rsidRPr="00AA0495">
        <w:rPr>
          <w:b/>
        </w:rPr>
        <w:t xml:space="preserve">, July </w:t>
      </w:r>
      <w:r w:rsidR="009D7E08" w:rsidRPr="00AA0495">
        <w:rPr>
          <w:b/>
        </w:rPr>
        <w:t>2</w:t>
      </w:r>
      <w:r w:rsidR="0069656E" w:rsidRPr="00AA0495">
        <w:rPr>
          <w:b/>
        </w:rPr>
        <w:t>7</w:t>
      </w:r>
    </w:p>
    <w:p w14:paraId="5EED5DCD" w14:textId="7C5CFBB4" w:rsidR="00C01BD5" w:rsidRPr="00AA0495" w:rsidRDefault="00C01BD5" w:rsidP="00C01BD5">
      <w:r w:rsidRPr="00AA0495">
        <w:t>8:30 –10:00</w:t>
      </w:r>
      <w:r w:rsidRPr="00AA0495">
        <w:tab/>
      </w:r>
      <w:r w:rsidR="00540C09" w:rsidRPr="00AA0495">
        <w:t>Natural direct</w:t>
      </w:r>
      <w:r w:rsidR="00353119" w:rsidRPr="00AA0495">
        <w:t xml:space="preserve"> and indirect</w:t>
      </w:r>
      <w:r w:rsidR="00540C09" w:rsidRPr="00AA0495">
        <w:t xml:space="preserve"> effects</w:t>
      </w:r>
    </w:p>
    <w:p w14:paraId="53347DA1" w14:textId="239FEC68" w:rsidR="00C01BD5" w:rsidRPr="00AA0495" w:rsidRDefault="00C01BD5" w:rsidP="00C01BD5">
      <w:r w:rsidRPr="00AA0495">
        <w:t>10:00 – 10:15</w:t>
      </w:r>
      <w:r w:rsidRPr="00AA0495">
        <w:tab/>
      </w:r>
      <w:r w:rsidR="00353119" w:rsidRPr="00AA0495">
        <w:t>BREAK</w:t>
      </w:r>
    </w:p>
    <w:p w14:paraId="1FC46281" w14:textId="74EF77FC" w:rsidR="00C01BD5" w:rsidRPr="00AA0495" w:rsidRDefault="00C01BD5" w:rsidP="00C01BD5">
      <w:r w:rsidRPr="00AA0495">
        <w:t>10:15 – 11:00</w:t>
      </w:r>
      <w:r w:rsidRPr="00AA0495">
        <w:tab/>
      </w:r>
      <w:r w:rsidR="00540C09" w:rsidRPr="00AA0495">
        <w:t>Exposure-induced confounding</w:t>
      </w:r>
    </w:p>
    <w:p w14:paraId="4C03C09C" w14:textId="61F10199" w:rsidR="00C01BD5" w:rsidRPr="00AA0495" w:rsidRDefault="00C01BD5" w:rsidP="00C01BD5">
      <w:r w:rsidRPr="00AA0495">
        <w:t>11:00 – 11:15</w:t>
      </w:r>
      <w:r w:rsidRPr="00AA0495">
        <w:tab/>
      </w:r>
      <w:r w:rsidR="00353119" w:rsidRPr="00AA0495">
        <w:t>BREAK</w:t>
      </w:r>
    </w:p>
    <w:p w14:paraId="47010108" w14:textId="65586C5D" w:rsidR="00C01BD5" w:rsidRPr="00AA0495" w:rsidRDefault="00C01BD5" w:rsidP="00C01BD5">
      <w:r w:rsidRPr="00AA0495">
        <w:t>11:15 – 12:00</w:t>
      </w:r>
      <w:r w:rsidRPr="00AA0495">
        <w:tab/>
      </w:r>
      <w:r w:rsidR="00540C09" w:rsidRPr="00AA0495">
        <w:t>Exposure-induced confounding</w:t>
      </w:r>
    </w:p>
    <w:p w14:paraId="020BCFF6" w14:textId="77777777" w:rsidR="005D7C26" w:rsidRPr="00AA0495" w:rsidRDefault="005D7C26" w:rsidP="005D7C26"/>
    <w:p w14:paraId="1A35C51F" w14:textId="2A19A568" w:rsidR="005D7C26" w:rsidRPr="00AA0495" w:rsidRDefault="00540C09" w:rsidP="005D7C26">
      <w:pPr>
        <w:rPr>
          <w:b/>
        </w:rPr>
      </w:pPr>
      <w:r w:rsidRPr="00AA0495">
        <w:rPr>
          <w:b/>
        </w:rPr>
        <w:t>Friday</w:t>
      </w:r>
      <w:r w:rsidR="005D7C26" w:rsidRPr="00AA0495">
        <w:rPr>
          <w:b/>
        </w:rPr>
        <w:t xml:space="preserve">, July </w:t>
      </w:r>
      <w:r w:rsidR="009D7E08" w:rsidRPr="00AA0495">
        <w:rPr>
          <w:b/>
        </w:rPr>
        <w:t>2</w:t>
      </w:r>
      <w:r w:rsidR="0069656E" w:rsidRPr="00AA0495">
        <w:rPr>
          <w:b/>
        </w:rPr>
        <w:t>8</w:t>
      </w:r>
    </w:p>
    <w:p w14:paraId="0C915A04" w14:textId="7B9A46D9" w:rsidR="00C01BD5" w:rsidRPr="00AA0495" w:rsidRDefault="00C01BD5" w:rsidP="00C01BD5">
      <w:r w:rsidRPr="00AA0495">
        <w:t>8:30 –10:00</w:t>
      </w:r>
      <w:r w:rsidRPr="00AA0495">
        <w:tab/>
      </w:r>
      <w:r w:rsidR="000A3367" w:rsidRPr="00AA0495">
        <w:t xml:space="preserve">Interventional </w:t>
      </w:r>
      <w:r w:rsidR="00353119" w:rsidRPr="00AA0495">
        <w:t>direct and indirect</w:t>
      </w:r>
      <w:r w:rsidR="000A3367" w:rsidRPr="00AA0495">
        <w:t xml:space="preserve"> effects</w:t>
      </w:r>
    </w:p>
    <w:p w14:paraId="3F36F138" w14:textId="4901BEAA" w:rsidR="00C01BD5" w:rsidRPr="00AA0495" w:rsidRDefault="00C01BD5" w:rsidP="00C01BD5">
      <w:r w:rsidRPr="00AA0495">
        <w:t>10:00 – 10:15</w:t>
      </w:r>
      <w:r w:rsidRPr="00AA0495">
        <w:tab/>
      </w:r>
      <w:r w:rsidR="00353119" w:rsidRPr="00AA0495">
        <w:t>BREAK</w:t>
      </w:r>
    </w:p>
    <w:p w14:paraId="39D0B9CD" w14:textId="14EEC87D" w:rsidR="00C01BD5" w:rsidRPr="00AA0495" w:rsidRDefault="00C01BD5" w:rsidP="00C01BD5">
      <w:r w:rsidRPr="00AA0495">
        <w:t>10:15 – 11:00</w:t>
      </w:r>
      <w:r w:rsidRPr="00AA0495">
        <w:tab/>
      </w:r>
      <w:r w:rsidR="00CD379B" w:rsidRPr="00AA0495">
        <w:t>Stochastic interventional effects</w:t>
      </w:r>
    </w:p>
    <w:p w14:paraId="1774B9C1" w14:textId="075CEC58" w:rsidR="00C01BD5" w:rsidRPr="00AA0495" w:rsidRDefault="00C01BD5" w:rsidP="00C01BD5">
      <w:r w:rsidRPr="00AA0495">
        <w:t>11:00 – 11:15</w:t>
      </w:r>
      <w:r w:rsidRPr="00AA0495">
        <w:tab/>
      </w:r>
      <w:r w:rsidR="00353119" w:rsidRPr="00AA0495">
        <w:t>BREAK</w:t>
      </w:r>
    </w:p>
    <w:p w14:paraId="7406D124" w14:textId="78DB2A52" w:rsidR="00C01BD5" w:rsidRPr="00AA0495" w:rsidRDefault="00C01BD5" w:rsidP="00C01BD5">
      <w:r w:rsidRPr="00AA0495">
        <w:t>11:15 – 12:00</w:t>
      </w:r>
      <w:r w:rsidRPr="00AA0495">
        <w:tab/>
      </w:r>
      <w:r w:rsidR="00CD379B" w:rsidRPr="00AA0495">
        <w:t>Stochastic interventional effects</w:t>
      </w:r>
      <w:r w:rsidR="00353119" w:rsidRPr="00AA0495">
        <w:t xml:space="preserve"> + overview of longitudinal mediation</w:t>
      </w:r>
    </w:p>
    <w:p w14:paraId="092939BB" w14:textId="44923C7A" w:rsidR="00522A70" w:rsidRPr="00AA0495" w:rsidRDefault="00522A70" w:rsidP="00C344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rPr>
      </w:pPr>
    </w:p>
    <w:p w14:paraId="74E28447" w14:textId="77777777" w:rsidR="00C344D2" w:rsidRPr="00AA0495" w:rsidRDefault="00C344D2" w:rsidP="00C344D2"/>
    <w:p w14:paraId="2FF50CCF" w14:textId="66F92096" w:rsidR="001E37CB" w:rsidRPr="00AA0495" w:rsidRDefault="00B96472" w:rsidP="00C344D2">
      <w:pPr>
        <w:rPr>
          <w:b/>
          <w:sz w:val="28"/>
          <w:szCs w:val="28"/>
        </w:rPr>
      </w:pPr>
      <w:r w:rsidRPr="00AA0495">
        <w:rPr>
          <w:b/>
          <w:sz w:val="28"/>
          <w:szCs w:val="28"/>
        </w:rPr>
        <w:t>Zoom information</w:t>
      </w:r>
    </w:p>
    <w:p w14:paraId="3A78FAC9" w14:textId="198083FC" w:rsidR="00B96472" w:rsidRPr="00AA0495" w:rsidRDefault="00B96472" w:rsidP="00B96472">
      <w:pPr>
        <w:rPr>
          <w:rFonts w:eastAsia="Times New Roman"/>
        </w:rPr>
      </w:pPr>
      <w:r w:rsidRPr="00AA0495">
        <w:rPr>
          <w:rFonts w:eastAsia="Times New Roman"/>
        </w:rPr>
        <w:t>Call</w:t>
      </w:r>
      <w:r w:rsidR="009D6BE0" w:rsidRPr="00AA0495">
        <w:rPr>
          <w:rFonts w:eastAsia="Times New Roman"/>
        </w:rPr>
        <w:t>-</w:t>
      </w:r>
      <w:r w:rsidRPr="00AA0495">
        <w:rPr>
          <w:rFonts w:eastAsia="Times New Roman"/>
        </w:rPr>
        <w:t xml:space="preserve">in information is included below. We will use a waiting room to ensure only registered participants are able to access the room. Accordingly, </w:t>
      </w:r>
      <w:r w:rsidRPr="00AA0495">
        <w:rPr>
          <w:rFonts w:eastAsia="Times New Roman"/>
          <w:b/>
        </w:rPr>
        <w:t>please enter the name you used to register for the module as your Zoom name when entering the room</w:t>
      </w:r>
      <w:r w:rsidRPr="00AA0495">
        <w:rPr>
          <w:rFonts w:eastAsia="Times New Roman"/>
        </w:rPr>
        <w:t>.</w:t>
      </w:r>
    </w:p>
    <w:p w14:paraId="15796A3B" w14:textId="3753CEDF" w:rsidR="00885FE8" w:rsidRDefault="00B96472" w:rsidP="00885FE8">
      <w:pPr>
        <w:rPr>
          <w:rFonts w:ascii="Times New Roman" w:eastAsia="Times New Roman" w:hAnsi="Times New Roman" w:cs="Times New Roman"/>
          <w:sz w:val="24"/>
          <w:szCs w:val="24"/>
        </w:rPr>
      </w:pPr>
      <w:r w:rsidRPr="00AA0495">
        <w:rPr>
          <w:rFonts w:eastAsia="Times New Roman"/>
        </w:rPr>
        <w:br/>
      </w:r>
      <w:r w:rsidR="00885FE8">
        <w:rPr>
          <w:color w:val="000000"/>
          <w:shd w:val="clear" w:color="auto" w:fill="FFFFFF"/>
        </w:rPr>
        <w:t>Join Zoom Meeting</w:t>
      </w:r>
      <w:r w:rsidR="00885FE8">
        <w:rPr>
          <w:color w:val="000000"/>
        </w:rPr>
        <w:br/>
      </w:r>
      <w:hyperlink r:id="rId7" w:tooltip="https://zoom.us/j/92177589973?pwd=s42Tm1GJimt5YCVBUjBV6hhfFSINjJ.1" w:history="1">
        <w:r w:rsidR="00885FE8">
          <w:rPr>
            <w:rStyle w:val="Hyperlink"/>
            <w:color w:val="0086F0"/>
          </w:rPr>
          <w:t>https://zoom.us/j/92177589973?pwd=s42Tm1GJimt5YCVBUjBV6hhfFSINjJ.1</w:t>
        </w:r>
      </w:hyperlink>
      <w:r w:rsidR="00885FE8">
        <w:rPr>
          <w:color w:val="000000"/>
        </w:rPr>
        <w:br/>
      </w:r>
      <w:r w:rsidR="00885FE8">
        <w:rPr>
          <w:color w:val="000000"/>
        </w:rPr>
        <w:br/>
      </w:r>
      <w:proofErr w:type="spellStart"/>
      <w:r w:rsidR="00885FE8">
        <w:rPr>
          <w:color w:val="000000"/>
          <w:shd w:val="clear" w:color="auto" w:fill="FFFFFF"/>
        </w:rPr>
        <w:t>Meeting</w:t>
      </w:r>
      <w:proofErr w:type="spellEnd"/>
      <w:r w:rsidR="00885FE8">
        <w:rPr>
          <w:color w:val="000000"/>
          <w:shd w:val="clear" w:color="auto" w:fill="FFFFFF"/>
        </w:rPr>
        <w:t xml:space="preserve"> ID: 921 7758 9973</w:t>
      </w:r>
      <w:r w:rsidR="00885FE8">
        <w:rPr>
          <w:color w:val="000000"/>
        </w:rPr>
        <w:br/>
      </w:r>
      <w:r w:rsidR="00885FE8">
        <w:rPr>
          <w:color w:val="000000"/>
          <w:shd w:val="clear" w:color="auto" w:fill="FFFFFF"/>
        </w:rPr>
        <w:t>Passcode: 548814</w:t>
      </w:r>
      <w:r w:rsidR="00885FE8">
        <w:rPr>
          <w:color w:val="000000"/>
        </w:rPr>
        <w:br/>
      </w:r>
      <w:r w:rsidR="00885FE8">
        <w:rPr>
          <w:color w:val="000000"/>
        </w:rPr>
        <w:br/>
      </w:r>
      <w:r w:rsidR="00885FE8">
        <w:rPr>
          <w:color w:val="000000"/>
          <w:shd w:val="clear" w:color="auto" w:fill="FFFFFF"/>
        </w:rPr>
        <w:t>---</w:t>
      </w:r>
      <w:r w:rsidR="00885FE8">
        <w:rPr>
          <w:color w:val="000000"/>
        </w:rPr>
        <w:br/>
      </w:r>
      <w:r w:rsidR="00885FE8">
        <w:rPr>
          <w:color w:val="000000"/>
        </w:rPr>
        <w:br/>
      </w:r>
      <w:r w:rsidR="00885FE8">
        <w:rPr>
          <w:color w:val="000000"/>
          <w:shd w:val="clear" w:color="auto" w:fill="FFFFFF"/>
        </w:rPr>
        <w:t>One tap mobile</w:t>
      </w:r>
      <w:r w:rsidR="00885FE8">
        <w:rPr>
          <w:color w:val="000000"/>
        </w:rPr>
        <w:br/>
      </w:r>
      <w:hyperlink r:id="rId8" w:history="1">
        <w:r w:rsidR="00885FE8">
          <w:rPr>
            <w:rStyle w:val="Hyperlink"/>
            <w:color w:val="0086F0"/>
          </w:rPr>
          <w:t>+14703812552,,92177589973#</w:t>
        </w:r>
      </w:hyperlink>
      <w:r w:rsidR="00885FE8">
        <w:rPr>
          <w:rStyle w:val="apple-converted-space"/>
        </w:rPr>
        <w:t> </w:t>
      </w:r>
      <w:r w:rsidR="00885FE8">
        <w:t>US (Atlanta)</w:t>
      </w:r>
      <w:r w:rsidR="00885FE8">
        <w:rPr>
          <w:color w:val="000000"/>
        </w:rPr>
        <w:br/>
      </w:r>
      <w:hyperlink r:id="rId9" w:history="1">
        <w:r w:rsidR="00885FE8">
          <w:rPr>
            <w:rStyle w:val="Hyperlink"/>
            <w:color w:val="0086F0"/>
          </w:rPr>
          <w:t>+14702509358,,92177589973#</w:t>
        </w:r>
      </w:hyperlink>
      <w:r w:rsidR="00885FE8">
        <w:rPr>
          <w:rStyle w:val="apple-converted-space"/>
        </w:rPr>
        <w:t> </w:t>
      </w:r>
      <w:r w:rsidR="00885FE8">
        <w:t>US (Atlanta)</w:t>
      </w:r>
      <w:r w:rsidR="00885FE8">
        <w:rPr>
          <w:color w:val="000000"/>
        </w:rPr>
        <w:br/>
      </w:r>
      <w:r w:rsidR="00885FE8">
        <w:rPr>
          <w:color w:val="000000"/>
        </w:rPr>
        <w:br/>
      </w:r>
      <w:r w:rsidR="00885FE8">
        <w:rPr>
          <w:color w:val="000000"/>
          <w:shd w:val="clear" w:color="auto" w:fill="FFFFFF"/>
        </w:rPr>
        <w:t>---</w:t>
      </w:r>
      <w:r w:rsidR="00885FE8">
        <w:rPr>
          <w:color w:val="000000"/>
        </w:rPr>
        <w:br/>
      </w:r>
      <w:r w:rsidR="00885FE8">
        <w:rPr>
          <w:color w:val="000000"/>
        </w:rPr>
        <w:br/>
      </w:r>
      <w:r w:rsidR="00885FE8">
        <w:rPr>
          <w:color w:val="000000"/>
          <w:shd w:val="clear" w:color="auto" w:fill="FFFFFF"/>
        </w:rPr>
        <w:t>Dial by your location</w:t>
      </w:r>
      <w:r w:rsidR="00885FE8">
        <w:rPr>
          <w:color w:val="000000"/>
        </w:rPr>
        <w:br/>
      </w:r>
      <w:r w:rsidR="00885FE8">
        <w:t>•</w:t>
      </w:r>
      <w:r w:rsidR="00885FE8">
        <w:rPr>
          <w:rStyle w:val="apple-converted-space"/>
        </w:rPr>
        <w:t> </w:t>
      </w:r>
      <w:hyperlink r:id="rId10" w:history="1">
        <w:r w:rsidR="00885FE8">
          <w:rPr>
            <w:rStyle w:val="Hyperlink"/>
            <w:color w:val="0086F0"/>
          </w:rPr>
          <w:t>+1 470 381 2552</w:t>
        </w:r>
      </w:hyperlink>
      <w:r w:rsidR="00885FE8">
        <w:rPr>
          <w:rStyle w:val="apple-converted-space"/>
        </w:rPr>
        <w:t> </w:t>
      </w:r>
      <w:r w:rsidR="00885FE8">
        <w:t>US (Atlanta)</w:t>
      </w:r>
      <w:r w:rsidR="00885FE8">
        <w:rPr>
          <w:color w:val="000000"/>
        </w:rPr>
        <w:br/>
      </w:r>
      <w:r w:rsidR="00885FE8">
        <w:t>•</w:t>
      </w:r>
      <w:r w:rsidR="00885FE8">
        <w:rPr>
          <w:rStyle w:val="apple-converted-space"/>
        </w:rPr>
        <w:t> </w:t>
      </w:r>
      <w:hyperlink r:id="rId11" w:history="1">
        <w:r w:rsidR="00885FE8">
          <w:rPr>
            <w:rStyle w:val="Hyperlink"/>
            <w:color w:val="0086F0"/>
          </w:rPr>
          <w:t>+1 470 250 9358</w:t>
        </w:r>
      </w:hyperlink>
      <w:r w:rsidR="00885FE8">
        <w:rPr>
          <w:rStyle w:val="apple-converted-space"/>
        </w:rPr>
        <w:t> </w:t>
      </w:r>
      <w:r w:rsidR="00885FE8">
        <w:t>US (Atlanta)</w:t>
      </w:r>
      <w:r w:rsidR="00885FE8">
        <w:rPr>
          <w:color w:val="000000"/>
        </w:rPr>
        <w:br/>
      </w:r>
      <w:r w:rsidR="00885FE8">
        <w:t>•</w:t>
      </w:r>
      <w:r w:rsidR="00885FE8">
        <w:rPr>
          <w:rStyle w:val="apple-converted-space"/>
        </w:rPr>
        <w:t> </w:t>
      </w:r>
      <w:hyperlink r:id="rId12" w:history="1">
        <w:r w:rsidR="00885FE8">
          <w:rPr>
            <w:rStyle w:val="Hyperlink"/>
            <w:color w:val="0086F0"/>
          </w:rPr>
          <w:t>+1 929 205 6099</w:t>
        </w:r>
      </w:hyperlink>
      <w:r w:rsidR="00885FE8">
        <w:rPr>
          <w:rStyle w:val="apple-converted-space"/>
        </w:rPr>
        <w:t> </w:t>
      </w:r>
      <w:r w:rsidR="00885FE8">
        <w:t>US (New York)</w:t>
      </w:r>
      <w:r w:rsidR="00885FE8">
        <w:rPr>
          <w:color w:val="000000"/>
        </w:rPr>
        <w:br/>
      </w:r>
      <w:r w:rsidR="00885FE8">
        <w:t>•</w:t>
      </w:r>
      <w:r w:rsidR="00885FE8">
        <w:rPr>
          <w:rStyle w:val="apple-converted-space"/>
        </w:rPr>
        <w:t> </w:t>
      </w:r>
      <w:hyperlink r:id="rId13" w:history="1">
        <w:r w:rsidR="00885FE8">
          <w:rPr>
            <w:rStyle w:val="Hyperlink"/>
            <w:color w:val="0086F0"/>
          </w:rPr>
          <w:t>+1 301 715 8592</w:t>
        </w:r>
      </w:hyperlink>
      <w:r w:rsidR="00885FE8">
        <w:rPr>
          <w:rStyle w:val="apple-converted-space"/>
        </w:rPr>
        <w:t> </w:t>
      </w:r>
      <w:r w:rsidR="00885FE8">
        <w:t>US (Washington DC)</w:t>
      </w:r>
      <w:r w:rsidR="00885FE8">
        <w:rPr>
          <w:color w:val="000000"/>
        </w:rPr>
        <w:br/>
      </w:r>
      <w:r w:rsidR="00885FE8">
        <w:t>•</w:t>
      </w:r>
      <w:r w:rsidR="00885FE8">
        <w:rPr>
          <w:rStyle w:val="apple-converted-space"/>
        </w:rPr>
        <w:t> </w:t>
      </w:r>
      <w:hyperlink r:id="rId14" w:history="1">
        <w:r w:rsidR="00885FE8">
          <w:rPr>
            <w:rStyle w:val="Hyperlink"/>
            <w:color w:val="0086F0"/>
          </w:rPr>
          <w:t>+1 312 626 6799</w:t>
        </w:r>
      </w:hyperlink>
      <w:r w:rsidR="00885FE8">
        <w:rPr>
          <w:rStyle w:val="apple-converted-space"/>
        </w:rPr>
        <w:t> </w:t>
      </w:r>
      <w:r w:rsidR="00885FE8">
        <w:t>US (Chicago)</w:t>
      </w:r>
      <w:r w:rsidR="00885FE8">
        <w:rPr>
          <w:color w:val="000000"/>
        </w:rPr>
        <w:br/>
      </w:r>
      <w:r w:rsidR="00885FE8">
        <w:t>•</w:t>
      </w:r>
      <w:r w:rsidR="00885FE8">
        <w:rPr>
          <w:rStyle w:val="apple-converted-space"/>
        </w:rPr>
        <w:t> </w:t>
      </w:r>
      <w:hyperlink r:id="rId15" w:history="1">
        <w:r w:rsidR="00885FE8">
          <w:rPr>
            <w:rStyle w:val="Hyperlink"/>
            <w:color w:val="0086F0"/>
          </w:rPr>
          <w:t>+1 669 900 6833</w:t>
        </w:r>
      </w:hyperlink>
      <w:r w:rsidR="00885FE8">
        <w:rPr>
          <w:rStyle w:val="apple-converted-space"/>
        </w:rPr>
        <w:t> </w:t>
      </w:r>
      <w:r w:rsidR="00885FE8">
        <w:t>US (San Jose)</w:t>
      </w:r>
      <w:r w:rsidR="00885FE8">
        <w:rPr>
          <w:color w:val="000000"/>
        </w:rPr>
        <w:br/>
      </w:r>
      <w:r w:rsidR="00885FE8">
        <w:t>•</w:t>
      </w:r>
      <w:r w:rsidR="00885FE8">
        <w:rPr>
          <w:rStyle w:val="apple-converted-space"/>
        </w:rPr>
        <w:t> </w:t>
      </w:r>
      <w:hyperlink r:id="rId16" w:history="1">
        <w:r w:rsidR="00885FE8">
          <w:rPr>
            <w:rStyle w:val="Hyperlink"/>
            <w:color w:val="0086F0"/>
          </w:rPr>
          <w:t>+1 253 215 8782</w:t>
        </w:r>
      </w:hyperlink>
      <w:r w:rsidR="00885FE8">
        <w:rPr>
          <w:rStyle w:val="apple-converted-space"/>
        </w:rPr>
        <w:t> </w:t>
      </w:r>
      <w:r w:rsidR="00885FE8">
        <w:t>US (Tacoma)</w:t>
      </w:r>
      <w:r w:rsidR="00885FE8">
        <w:rPr>
          <w:color w:val="000000"/>
        </w:rPr>
        <w:br/>
      </w:r>
      <w:r w:rsidR="00885FE8">
        <w:t>•</w:t>
      </w:r>
      <w:r w:rsidR="00885FE8">
        <w:rPr>
          <w:rStyle w:val="apple-converted-space"/>
        </w:rPr>
        <w:t> </w:t>
      </w:r>
      <w:hyperlink r:id="rId17" w:history="1">
        <w:r w:rsidR="00885FE8">
          <w:rPr>
            <w:rStyle w:val="Hyperlink"/>
            <w:color w:val="0086F0"/>
          </w:rPr>
          <w:t>+1 346 248 7799</w:t>
        </w:r>
      </w:hyperlink>
      <w:r w:rsidR="00885FE8">
        <w:rPr>
          <w:rStyle w:val="apple-converted-space"/>
        </w:rPr>
        <w:t> </w:t>
      </w:r>
      <w:r w:rsidR="00885FE8">
        <w:t>US (Houston)</w:t>
      </w:r>
      <w:r w:rsidR="00885FE8">
        <w:rPr>
          <w:color w:val="000000"/>
        </w:rPr>
        <w:br/>
      </w:r>
      <w:r w:rsidR="00885FE8">
        <w:rPr>
          <w:color w:val="000000"/>
        </w:rPr>
        <w:br/>
      </w:r>
      <w:r w:rsidR="00885FE8">
        <w:rPr>
          <w:color w:val="000000"/>
          <w:shd w:val="clear" w:color="auto" w:fill="FFFFFF"/>
        </w:rPr>
        <w:t>Meeting ID: 921 7758 9973</w:t>
      </w:r>
      <w:r w:rsidR="00885FE8">
        <w:rPr>
          <w:color w:val="000000"/>
        </w:rPr>
        <w:br/>
      </w:r>
      <w:r w:rsidR="00885FE8">
        <w:rPr>
          <w:color w:val="000000"/>
        </w:rPr>
        <w:br/>
      </w:r>
      <w:r w:rsidR="00885FE8">
        <w:rPr>
          <w:color w:val="000000"/>
          <w:shd w:val="clear" w:color="auto" w:fill="FFFFFF"/>
        </w:rPr>
        <w:t>Find your local number:</w:t>
      </w:r>
      <w:r w:rsidR="00885FE8">
        <w:rPr>
          <w:rStyle w:val="apple-converted-space"/>
          <w:color w:val="000000"/>
          <w:shd w:val="clear" w:color="auto" w:fill="FFFFFF"/>
        </w:rPr>
        <w:t> </w:t>
      </w:r>
      <w:hyperlink r:id="rId18" w:tooltip="https://zoom.us/u/aeby9tpOBA" w:history="1">
        <w:r w:rsidR="00885FE8">
          <w:rPr>
            <w:rStyle w:val="Hyperlink"/>
            <w:color w:val="0086F0"/>
          </w:rPr>
          <w:t>https://zoom.us/u/aeby9tpOBA</w:t>
        </w:r>
      </w:hyperlink>
      <w:r w:rsidR="00885FE8">
        <w:rPr>
          <w:color w:val="000000"/>
        </w:rPr>
        <w:br/>
      </w:r>
      <w:r w:rsidR="00885FE8">
        <w:rPr>
          <w:color w:val="000000"/>
        </w:rPr>
        <w:br/>
      </w:r>
      <w:r w:rsidR="00885FE8">
        <w:rPr>
          <w:color w:val="000000"/>
          <w:shd w:val="clear" w:color="auto" w:fill="FFFFFF"/>
        </w:rPr>
        <w:t>---</w:t>
      </w:r>
      <w:r w:rsidR="00885FE8">
        <w:rPr>
          <w:color w:val="000000"/>
        </w:rPr>
        <w:br/>
      </w:r>
      <w:r w:rsidR="00885FE8">
        <w:rPr>
          <w:color w:val="000000"/>
        </w:rPr>
        <w:br/>
      </w:r>
      <w:r w:rsidR="00885FE8">
        <w:rPr>
          <w:color w:val="000000"/>
          <w:shd w:val="clear" w:color="auto" w:fill="FFFFFF"/>
        </w:rPr>
        <w:t>Join by SIP</w:t>
      </w:r>
      <w:r w:rsidR="00885FE8">
        <w:rPr>
          <w:color w:val="000000"/>
        </w:rPr>
        <w:br/>
      </w:r>
      <w:r w:rsidR="00885FE8">
        <w:rPr>
          <w:color w:val="000000"/>
          <w:shd w:val="clear" w:color="auto" w:fill="FFFFFF"/>
        </w:rPr>
        <w:t>•</w:t>
      </w:r>
      <w:r w:rsidR="00885FE8">
        <w:rPr>
          <w:rStyle w:val="apple-converted-space"/>
          <w:color w:val="000000"/>
          <w:shd w:val="clear" w:color="auto" w:fill="FFFFFF"/>
        </w:rPr>
        <w:t> </w:t>
      </w:r>
      <w:hyperlink r:id="rId19" w:history="1">
        <w:r w:rsidR="00885FE8">
          <w:rPr>
            <w:rStyle w:val="Hyperlink"/>
            <w:color w:val="0086F0"/>
          </w:rPr>
          <w:t>92177589973@zoomcrc.com</w:t>
        </w:r>
      </w:hyperlink>
      <w:r w:rsidR="00885FE8">
        <w:rPr>
          <w:color w:val="000000"/>
        </w:rPr>
        <w:br/>
      </w:r>
      <w:r w:rsidR="00885FE8">
        <w:rPr>
          <w:color w:val="000000"/>
        </w:rPr>
        <w:br/>
      </w:r>
      <w:r w:rsidR="00885FE8">
        <w:rPr>
          <w:color w:val="000000"/>
          <w:shd w:val="clear" w:color="auto" w:fill="FFFFFF"/>
        </w:rPr>
        <w:lastRenderedPageBreak/>
        <w:t>---</w:t>
      </w:r>
      <w:r w:rsidR="00885FE8">
        <w:rPr>
          <w:color w:val="000000"/>
        </w:rPr>
        <w:br/>
      </w:r>
      <w:r w:rsidR="00885FE8">
        <w:rPr>
          <w:color w:val="000000"/>
        </w:rPr>
        <w:br/>
      </w:r>
      <w:r w:rsidR="00885FE8">
        <w:rPr>
          <w:color w:val="000000"/>
          <w:shd w:val="clear" w:color="auto" w:fill="FFFFFF"/>
        </w:rPr>
        <w:t>Join by H.323</w:t>
      </w:r>
      <w:r w:rsidR="00885FE8">
        <w:rPr>
          <w:color w:val="000000"/>
        </w:rPr>
        <w:br/>
      </w:r>
      <w:r w:rsidR="00885FE8">
        <w:rPr>
          <w:color w:val="000000"/>
          <w:shd w:val="clear" w:color="auto" w:fill="FFFFFF"/>
        </w:rPr>
        <w:t>• 162.255.37.11 (US West)</w:t>
      </w:r>
      <w:r w:rsidR="00885FE8">
        <w:rPr>
          <w:color w:val="000000"/>
        </w:rPr>
        <w:br/>
      </w:r>
      <w:r w:rsidR="00885FE8">
        <w:rPr>
          <w:color w:val="000000"/>
          <w:shd w:val="clear" w:color="auto" w:fill="FFFFFF"/>
        </w:rPr>
        <w:t>• 162.255.36.11 (US East)</w:t>
      </w:r>
      <w:r w:rsidR="00885FE8">
        <w:rPr>
          <w:color w:val="000000"/>
        </w:rPr>
        <w:br/>
      </w:r>
      <w:r w:rsidR="00885FE8">
        <w:rPr>
          <w:color w:val="000000"/>
          <w:shd w:val="clear" w:color="auto" w:fill="FFFFFF"/>
        </w:rPr>
        <w:t>• 115.114.131.7 (India Mumbai)</w:t>
      </w:r>
      <w:r w:rsidR="00885FE8">
        <w:rPr>
          <w:color w:val="000000"/>
        </w:rPr>
        <w:br/>
      </w:r>
      <w:r w:rsidR="00885FE8">
        <w:rPr>
          <w:color w:val="000000"/>
          <w:shd w:val="clear" w:color="auto" w:fill="FFFFFF"/>
        </w:rPr>
        <w:t>• 115.114.115.7 (India Hyderabad)</w:t>
      </w:r>
      <w:r w:rsidR="00885FE8">
        <w:rPr>
          <w:color w:val="000000"/>
        </w:rPr>
        <w:br/>
      </w:r>
      <w:r w:rsidR="00885FE8">
        <w:rPr>
          <w:color w:val="000000"/>
          <w:shd w:val="clear" w:color="auto" w:fill="FFFFFF"/>
        </w:rPr>
        <w:t>• 213.19.144.110 (Amsterdam Netherlands)</w:t>
      </w:r>
      <w:r w:rsidR="00885FE8">
        <w:rPr>
          <w:color w:val="000000"/>
        </w:rPr>
        <w:br/>
      </w:r>
      <w:r w:rsidR="00885FE8">
        <w:rPr>
          <w:color w:val="000000"/>
          <w:shd w:val="clear" w:color="auto" w:fill="FFFFFF"/>
        </w:rPr>
        <w:t>• 213.244.140.110 (Germany)</w:t>
      </w:r>
      <w:r w:rsidR="00885FE8">
        <w:rPr>
          <w:color w:val="000000"/>
        </w:rPr>
        <w:br/>
      </w:r>
      <w:r w:rsidR="00885FE8">
        <w:rPr>
          <w:color w:val="000000"/>
          <w:shd w:val="clear" w:color="auto" w:fill="FFFFFF"/>
        </w:rPr>
        <w:t>• 103.122.166.55 (Australia Sydney)</w:t>
      </w:r>
      <w:r w:rsidR="00885FE8">
        <w:rPr>
          <w:color w:val="000000"/>
        </w:rPr>
        <w:br/>
      </w:r>
      <w:r w:rsidR="00885FE8">
        <w:rPr>
          <w:color w:val="000000"/>
          <w:shd w:val="clear" w:color="auto" w:fill="FFFFFF"/>
        </w:rPr>
        <w:t>• 103.122.167.55 (Australia Melbourne)</w:t>
      </w:r>
      <w:r w:rsidR="00885FE8">
        <w:rPr>
          <w:color w:val="000000"/>
        </w:rPr>
        <w:br/>
      </w:r>
      <w:r w:rsidR="00885FE8">
        <w:rPr>
          <w:color w:val="000000"/>
          <w:shd w:val="clear" w:color="auto" w:fill="FFFFFF"/>
        </w:rPr>
        <w:t>• 64.211.144.160 (Brazil)</w:t>
      </w:r>
      <w:r w:rsidR="00885FE8">
        <w:rPr>
          <w:color w:val="000000"/>
        </w:rPr>
        <w:br/>
      </w:r>
      <w:r w:rsidR="00885FE8">
        <w:rPr>
          <w:color w:val="000000"/>
          <w:shd w:val="clear" w:color="auto" w:fill="FFFFFF"/>
        </w:rPr>
        <w:t>• 159.124.168.213 (Canada Toronto)</w:t>
      </w:r>
      <w:r w:rsidR="00885FE8">
        <w:rPr>
          <w:color w:val="000000"/>
        </w:rPr>
        <w:br/>
      </w:r>
      <w:r w:rsidR="00885FE8">
        <w:rPr>
          <w:color w:val="000000"/>
          <w:shd w:val="clear" w:color="auto" w:fill="FFFFFF"/>
        </w:rPr>
        <w:t>• 65.39.152.160 (Canada Vancouver)</w:t>
      </w:r>
      <w:r w:rsidR="00885FE8">
        <w:rPr>
          <w:color w:val="000000"/>
        </w:rPr>
        <w:br/>
      </w:r>
      <w:r w:rsidR="00885FE8">
        <w:rPr>
          <w:color w:val="000000"/>
          <w:shd w:val="clear" w:color="auto" w:fill="FFFFFF"/>
        </w:rPr>
        <w:t>• 207.226.132.110 (Japan Tokyo)</w:t>
      </w:r>
      <w:r w:rsidR="00885FE8">
        <w:rPr>
          <w:color w:val="000000"/>
        </w:rPr>
        <w:br/>
      </w:r>
      <w:r w:rsidR="00885FE8">
        <w:rPr>
          <w:color w:val="000000"/>
          <w:shd w:val="clear" w:color="auto" w:fill="FFFFFF"/>
        </w:rPr>
        <w:t>• 149.137.24.110 (Japan Osaka)</w:t>
      </w:r>
      <w:r w:rsidR="00885FE8">
        <w:rPr>
          <w:color w:val="000000"/>
        </w:rPr>
        <w:br/>
      </w:r>
      <w:r w:rsidR="00885FE8">
        <w:rPr>
          <w:color w:val="000000"/>
        </w:rPr>
        <w:br/>
      </w:r>
      <w:r w:rsidR="00885FE8">
        <w:rPr>
          <w:color w:val="000000"/>
          <w:shd w:val="clear" w:color="auto" w:fill="FFFFFF"/>
        </w:rPr>
        <w:t>Meeting ID: 921 7758 9973</w:t>
      </w:r>
      <w:r w:rsidR="00885FE8">
        <w:rPr>
          <w:color w:val="000000"/>
        </w:rPr>
        <w:br/>
      </w:r>
      <w:r w:rsidR="00885FE8">
        <w:rPr>
          <w:color w:val="000000"/>
          <w:shd w:val="clear" w:color="auto" w:fill="FFFFFF"/>
        </w:rPr>
        <w:t>Passcode: 548814</w:t>
      </w:r>
    </w:p>
    <w:p w14:paraId="29486F24" w14:textId="6DED25C8" w:rsidR="00AA0495" w:rsidRPr="00AA0495" w:rsidRDefault="00AA0495" w:rsidP="00AA0495">
      <w:pPr>
        <w:spacing w:after="240"/>
        <w:rPr>
          <w:rFonts w:eastAsia="Times New Roman"/>
          <w:sz w:val="24"/>
          <w:szCs w:val="24"/>
        </w:rPr>
      </w:pPr>
    </w:p>
    <w:p w14:paraId="3BFAD3F3" w14:textId="5ADC9044" w:rsidR="00D852D9" w:rsidRPr="00AA0495" w:rsidRDefault="00D852D9" w:rsidP="00AA0495">
      <w:pPr>
        <w:rPr>
          <w:rFonts w:eastAsia="Times New Roman"/>
          <w:color w:val="FF0000"/>
        </w:rPr>
      </w:pPr>
    </w:p>
    <w:p w14:paraId="7E2A768D" w14:textId="4D70C8FA" w:rsidR="00D852D9" w:rsidRPr="00AA0495" w:rsidRDefault="00D852D9" w:rsidP="00D852D9">
      <w:pPr>
        <w:rPr>
          <w:rFonts w:eastAsia="Times New Roman"/>
        </w:rPr>
      </w:pPr>
    </w:p>
    <w:p w14:paraId="7ADB0B8A" w14:textId="77777777" w:rsidR="009D6BE0" w:rsidRPr="00AA0495" w:rsidRDefault="009D6BE0" w:rsidP="00D852D9">
      <w:pPr>
        <w:rPr>
          <w:rFonts w:eastAsia="Times New Roman"/>
        </w:rPr>
      </w:pPr>
    </w:p>
    <w:p w14:paraId="07F45615" w14:textId="78A7584F" w:rsidR="00A209B1" w:rsidRPr="00AA0495" w:rsidRDefault="00A209B1" w:rsidP="00D852D9">
      <w:pPr>
        <w:rPr>
          <w:sz w:val="28"/>
          <w:szCs w:val="28"/>
        </w:rPr>
      </w:pPr>
      <w:r w:rsidRPr="00AA0495">
        <w:rPr>
          <w:b/>
          <w:sz w:val="28"/>
          <w:szCs w:val="28"/>
        </w:rPr>
        <w:t>Other notes</w:t>
      </w:r>
    </w:p>
    <w:p w14:paraId="26B6F5B3" w14:textId="6EF24833" w:rsidR="002E2B05" w:rsidRPr="00AA0495" w:rsidRDefault="00A560A2">
      <w:r w:rsidRPr="00AA0495">
        <w:t>All course materials are posted on the SISCER website (participant login required)</w:t>
      </w:r>
      <w:r w:rsidR="002D4C41">
        <w:t xml:space="preserve">. Slides are also available for download </w:t>
      </w:r>
      <w:hyperlink r:id="rId20" w:history="1">
        <w:r w:rsidR="002D4C41" w:rsidRPr="002D4C41">
          <w:rPr>
            <w:rStyle w:val="Hyperlink"/>
          </w:rPr>
          <w:t>via Dropbox</w:t>
        </w:r>
      </w:hyperlink>
      <w:r w:rsidR="002D4C41">
        <w:t>.</w:t>
      </w:r>
    </w:p>
    <w:sectPr w:rsidR="002E2B05" w:rsidRPr="00AA0495" w:rsidSect="00633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CD6540"/>
    <w:multiLevelType w:val="hybridMultilevel"/>
    <w:tmpl w:val="3C645CBA"/>
    <w:lvl w:ilvl="0" w:tplc="5CBCEAA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9659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52"/>
    <w:rsid w:val="00093572"/>
    <w:rsid w:val="000A3367"/>
    <w:rsid w:val="000E67A2"/>
    <w:rsid w:val="00114EAC"/>
    <w:rsid w:val="00141794"/>
    <w:rsid w:val="001E1007"/>
    <w:rsid w:val="001E37CB"/>
    <w:rsid w:val="00262BA5"/>
    <w:rsid w:val="002B664F"/>
    <w:rsid w:val="002D4C41"/>
    <w:rsid w:val="002E2B05"/>
    <w:rsid w:val="002F0005"/>
    <w:rsid w:val="003269A5"/>
    <w:rsid w:val="00353119"/>
    <w:rsid w:val="003564A1"/>
    <w:rsid w:val="003D1CA5"/>
    <w:rsid w:val="004166B6"/>
    <w:rsid w:val="00431A04"/>
    <w:rsid w:val="00462BF9"/>
    <w:rsid w:val="004826B8"/>
    <w:rsid w:val="004A1D62"/>
    <w:rsid w:val="004A29ED"/>
    <w:rsid w:val="004C5B71"/>
    <w:rsid w:val="0051165A"/>
    <w:rsid w:val="00522A70"/>
    <w:rsid w:val="00540C09"/>
    <w:rsid w:val="005456AB"/>
    <w:rsid w:val="00562332"/>
    <w:rsid w:val="005771B9"/>
    <w:rsid w:val="00597E72"/>
    <w:rsid w:val="005C6397"/>
    <w:rsid w:val="005C7167"/>
    <w:rsid w:val="005D7C26"/>
    <w:rsid w:val="005E5116"/>
    <w:rsid w:val="005F4AA4"/>
    <w:rsid w:val="006336D9"/>
    <w:rsid w:val="00657467"/>
    <w:rsid w:val="0069656E"/>
    <w:rsid w:val="007E6A52"/>
    <w:rsid w:val="007E701A"/>
    <w:rsid w:val="00885FE8"/>
    <w:rsid w:val="008C44A0"/>
    <w:rsid w:val="008E29A4"/>
    <w:rsid w:val="008E494E"/>
    <w:rsid w:val="00920395"/>
    <w:rsid w:val="00946E32"/>
    <w:rsid w:val="00952122"/>
    <w:rsid w:val="0095717D"/>
    <w:rsid w:val="0097627F"/>
    <w:rsid w:val="009B77E0"/>
    <w:rsid w:val="009D6BE0"/>
    <w:rsid w:val="009D7E08"/>
    <w:rsid w:val="00A209B1"/>
    <w:rsid w:val="00A560A2"/>
    <w:rsid w:val="00A834D6"/>
    <w:rsid w:val="00AA0495"/>
    <w:rsid w:val="00AE67E4"/>
    <w:rsid w:val="00B114BE"/>
    <w:rsid w:val="00B96472"/>
    <w:rsid w:val="00BB5090"/>
    <w:rsid w:val="00BC5A8F"/>
    <w:rsid w:val="00BF110D"/>
    <w:rsid w:val="00C01BD5"/>
    <w:rsid w:val="00C344D2"/>
    <w:rsid w:val="00CA2646"/>
    <w:rsid w:val="00CC1FE9"/>
    <w:rsid w:val="00CD379B"/>
    <w:rsid w:val="00CF026D"/>
    <w:rsid w:val="00D036AD"/>
    <w:rsid w:val="00D04D3C"/>
    <w:rsid w:val="00D13F49"/>
    <w:rsid w:val="00D27621"/>
    <w:rsid w:val="00D3479D"/>
    <w:rsid w:val="00D5109E"/>
    <w:rsid w:val="00D534CD"/>
    <w:rsid w:val="00D546AF"/>
    <w:rsid w:val="00D852D9"/>
    <w:rsid w:val="00F04BF5"/>
    <w:rsid w:val="00F53225"/>
    <w:rsid w:val="00F6561F"/>
    <w:rsid w:val="00FA6CA7"/>
    <w:rsid w:val="00FC1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69693C0"/>
  <w14:defaultImageDpi w14:val="32767"/>
  <w15:chartTrackingRefBased/>
  <w15:docId w15:val="{9684AF0D-1104-2749-96FD-15256841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96472"/>
    <w:rPr>
      <w:rFonts w:ascii="Calibri" w:eastAsiaTheme="minorHAnsi" w:hAnsi="Calibri" w:cs="Calibri"/>
      <w:sz w:val="22"/>
      <w:szCs w:val="22"/>
      <w:lang w:eastAsia="en-US"/>
    </w:rPr>
  </w:style>
  <w:style w:type="paragraph" w:styleId="Heading4">
    <w:name w:val="heading 4"/>
    <w:basedOn w:val="Normal"/>
    <w:next w:val="Normal"/>
    <w:link w:val="Heading4Char"/>
    <w:uiPriority w:val="9"/>
    <w:semiHidden/>
    <w:unhideWhenUsed/>
    <w:qFormat/>
    <w:rsid w:val="009D7E0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834D6"/>
    <w:rPr>
      <w:rFonts w:asciiTheme="minorHAnsi" w:eastAsiaTheme="minorEastAsia" w:hAnsiTheme="minorHAnsi" w:cstheme="minorBidi"/>
      <w:sz w:val="24"/>
      <w:szCs w:val="24"/>
      <w:lang w:eastAsia="ja-JP"/>
    </w:rPr>
  </w:style>
  <w:style w:type="character" w:customStyle="1" w:styleId="DateChar">
    <w:name w:val="Date Char"/>
    <w:basedOn w:val="DefaultParagraphFont"/>
    <w:link w:val="Date"/>
    <w:uiPriority w:val="99"/>
    <w:semiHidden/>
    <w:rsid w:val="00A834D6"/>
  </w:style>
  <w:style w:type="paragraph" w:styleId="ListParagraph">
    <w:name w:val="List Paragraph"/>
    <w:basedOn w:val="Normal"/>
    <w:uiPriority w:val="34"/>
    <w:qFormat/>
    <w:rsid w:val="00A834D6"/>
    <w:pPr>
      <w:ind w:left="720"/>
      <w:contextualSpacing/>
    </w:pPr>
    <w:rPr>
      <w:rFonts w:asciiTheme="minorHAnsi" w:eastAsiaTheme="minorEastAsia" w:hAnsiTheme="minorHAnsi" w:cstheme="minorBidi"/>
      <w:sz w:val="24"/>
      <w:szCs w:val="24"/>
      <w:lang w:eastAsia="ja-JP"/>
    </w:rPr>
  </w:style>
  <w:style w:type="paragraph" w:styleId="NormalWeb">
    <w:name w:val="Normal (Web)"/>
    <w:basedOn w:val="Normal"/>
    <w:uiPriority w:val="99"/>
    <w:unhideWhenUsed/>
    <w:rsid w:val="00522A7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96472"/>
    <w:rPr>
      <w:color w:val="0000FF"/>
      <w:u w:val="single"/>
    </w:rPr>
  </w:style>
  <w:style w:type="character" w:styleId="UnresolvedMention">
    <w:name w:val="Unresolved Mention"/>
    <w:basedOn w:val="DefaultParagraphFont"/>
    <w:uiPriority w:val="99"/>
    <w:rsid w:val="001E1007"/>
    <w:rPr>
      <w:color w:val="605E5C"/>
      <w:shd w:val="clear" w:color="auto" w:fill="E1DFDD"/>
    </w:rPr>
  </w:style>
  <w:style w:type="character" w:customStyle="1" w:styleId="Heading4Char">
    <w:name w:val="Heading 4 Char"/>
    <w:basedOn w:val="DefaultParagraphFont"/>
    <w:link w:val="Heading4"/>
    <w:uiPriority w:val="9"/>
    <w:semiHidden/>
    <w:rsid w:val="009D7E08"/>
    <w:rPr>
      <w:rFonts w:asciiTheme="majorHAnsi" w:eastAsiaTheme="majorEastAsia" w:hAnsiTheme="majorHAnsi" w:cstheme="majorBidi"/>
      <w:i/>
      <w:iCs/>
      <w:color w:val="2F5496" w:themeColor="accent1" w:themeShade="BF"/>
      <w:sz w:val="22"/>
      <w:szCs w:val="22"/>
      <w:lang w:eastAsia="en-US"/>
    </w:rPr>
  </w:style>
  <w:style w:type="character" w:styleId="FollowedHyperlink">
    <w:name w:val="FollowedHyperlink"/>
    <w:basedOn w:val="DefaultParagraphFont"/>
    <w:uiPriority w:val="99"/>
    <w:semiHidden/>
    <w:unhideWhenUsed/>
    <w:rsid w:val="00353119"/>
    <w:rPr>
      <w:color w:val="954F72" w:themeColor="followedHyperlink"/>
      <w:u w:val="single"/>
    </w:rPr>
  </w:style>
  <w:style w:type="character" w:customStyle="1" w:styleId="apple-converted-space">
    <w:name w:val="apple-converted-space"/>
    <w:basedOn w:val="DefaultParagraphFont"/>
    <w:rsid w:val="00885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770503">
      <w:bodyDiv w:val="1"/>
      <w:marLeft w:val="0"/>
      <w:marRight w:val="0"/>
      <w:marTop w:val="0"/>
      <w:marBottom w:val="0"/>
      <w:divBdr>
        <w:top w:val="none" w:sz="0" w:space="0" w:color="auto"/>
        <w:left w:val="none" w:sz="0" w:space="0" w:color="auto"/>
        <w:bottom w:val="none" w:sz="0" w:space="0" w:color="auto"/>
        <w:right w:val="none" w:sz="0" w:space="0" w:color="auto"/>
      </w:divBdr>
    </w:div>
    <w:div w:id="870143023">
      <w:bodyDiv w:val="1"/>
      <w:marLeft w:val="0"/>
      <w:marRight w:val="0"/>
      <w:marTop w:val="0"/>
      <w:marBottom w:val="0"/>
      <w:divBdr>
        <w:top w:val="none" w:sz="0" w:space="0" w:color="auto"/>
        <w:left w:val="none" w:sz="0" w:space="0" w:color="auto"/>
        <w:bottom w:val="none" w:sz="0" w:space="0" w:color="auto"/>
        <w:right w:val="none" w:sz="0" w:space="0" w:color="auto"/>
      </w:divBdr>
    </w:div>
    <w:div w:id="917522685">
      <w:bodyDiv w:val="1"/>
      <w:marLeft w:val="0"/>
      <w:marRight w:val="0"/>
      <w:marTop w:val="0"/>
      <w:marBottom w:val="0"/>
      <w:divBdr>
        <w:top w:val="none" w:sz="0" w:space="0" w:color="auto"/>
        <w:left w:val="none" w:sz="0" w:space="0" w:color="auto"/>
        <w:bottom w:val="none" w:sz="0" w:space="0" w:color="auto"/>
        <w:right w:val="none" w:sz="0" w:space="0" w:color="auto"/>
      </w:divBdr>
    </w:div>
    <w:div w:id="1290863256">
      <w:bodyDiv w:val="1"/>
      <w:marLeft w:val="0"/>
      <w:marRight w:val="0"/>
      <w:marTop w:val="0"/>
      <w:marBottom w:val="0"/>
      <w:divBdr>
        <w:top w:val="none" w:sz="0" w:space="0" w:color="auto"/>
        <w:left w:val="none" w:sz="0" w:space="0" w:color="auto"/>
        <w:bottom w:val="none" w:sz="0" w:space="0" w:color="auto"/>
        <w:right w:val="none" w:sz="0" w:space="0" w:color="auto"/>
      </w:divBdr>
    </w:div>
    <w:div w:id="1300961707">
      <w:bodyDiv w:val="1"/>
      <w:marLeft w:val="0"/>
      <w:marRight w:val="0"/>
      <w:marTop w:val="0"/>
      <w:marBottom w:val="0"/>
      <w:divBdr>
        <w:top w:val="none" w:sz="0" w:space="0" w:color="auto"/>
        <w:left w:val="none" w:sz="0" w:space="0" w:color="auto"/>
        <w:bottom w:val="none" w:sz="0" w:space="0" w:color="auto"/>
        <w:right w:val="none" w:sz="0" w:space="0" w:color="auto"/>
      </w:divBdr>
    </w:div>
    <w:div w:id="1304696330">
      <w:bodyDiv w:val="1"/>
      <w:marLeft w:val="0"/>
      <w:marRight w:val="0"/>
      <w:marTop w:val="0"/>
      <w:marBottom w:val="0"/>
      <w:divBdr>
        <w:top w:val="none" w:sz="0" w:space="0" w:color="auto"/>
        <w:left w:val="none" w:sz="0" w:space="0" w:color="auto"/>
        <w:bottom w:val="none" w:sz="0" w:space="0" w:color="auto"/>
        <w:right w:val="none" w:sz="0" w:space="0" w:color="auto"/>
      </w:divBdr>
    </w:div>
    <w:div w:id="1324968161">
      <w:bodyDiv w:val="1"/>
      <w:marLeft w:val="0"/>
      <w:marRight w:val="0"/>
      <w:marTop w:val="0"/>
      <w:marBottom w:val="0"/>
      <w:divBdr>
        <w:top w:val="none" w:sz="0" w:space="0" w:color="auto"/>
        <w:left w:val="none" w:sz="0" w:space="0" w:color="auto"/>
        <w:bottom w:val="none" w:sz="0" w:space="0" w:color="auto"/>
        <w:right w:val="none" w:sz="0" w:space="0" w:color="auto"/>
      </w:divBdr>
    </w:div>
    <w:div w:id="2049063627">
      <w:bodyDiv w:val="1"/>
      <w:marLeft w:val="0"/>
      <w:marRight w:val="0"/>
      <w:marTop w:val="0"/>
      <w:marBottom w:val="0"/>
      <w:divBdr>
        <w:top w:val="none" w:sz="0" w:space="0" w:color="auto"/>
        <w:left w:val="none" w:sz="0" w:space="0" w:color="auto"/>
        <w:bottom w:val="none" w:sz="0" w:space="0" w:color="auto"/>
        <w:right w:val="none" w:sz="0" w:space="0" w:color="auto"/>
      </w:divBdr>
    </w:div>
    <w:div w:id="212534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4703812552,92177589973" TargetMode="External"/><Relationship Id="rId13" Type="http://schemas.openxmlformats.org/officeDocument/2006/relationships/hyperlink" Target="tel:+13017158592" TargetMode="External"/><Relationship Id="rId18" Type="http://schemas.openxmlformats.org/officeDocument/2006/relationships/hyperlink" Target="https://zoom.us/u/aeby9tpOB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zoom.us/j/92177589973?pwd=s42Tm1GJimt5YCVBUjBV6hhfFSINjJ.1" TargetMode="External"/><Relationship Id="rId12" Type="http://schemas.openxmlformats.org/officeDocument/2006/relationships/hyperlink" Target="tel:+19292056099" TargetMode="External"/><Relationship Id="rId17" Type="http://schemas.openxmlformats.org/officeDocument/2006/relationships/hyperlink" Target="tel:+13462487799" TargetMode="External"/><Relationship Id="rId2" Type="http://schemas.openxmlformats.org/officeDocument/2006/relationships/styles" Target="styles.xml"/><Relationship Id="rId16" Type="http://schemas.openxmlformats.org/officeDocument/2006/relationships/hyperlink" Target="tel:+12532158782" TargetMode="External"/><Relationship Id="rId20" Type="http://schemas.openxmlformats.org/officeDocument/2006/relationships/hyperlink" Target="https://www.dropbox.com/sh/6k0ek76806jlrzn/AAD4RBwn6XiKsKPrHXlDEftua?dl=0" TargetMode="External"/><Relationship Id="rId1" Type="http://schemas.openxmlformats.org/officeDocument/2006/relationships/numbering" Target="numbering.xml"/><Relationship Id="rId6" Type="http://schemas.openxmlformats.org/officeDocument/2006/relationships/hyperlink" Target="https://www.dropbox.com/sh/b4jc2aafzph8snv/AAAgeIa9pkj_kdbvQ0eZB4IVa?st=dckce5sm&amp;dl=0" TargetMode="External"/><Relationship Id="rId11" Type="http://schemas.openxmlformats.org/officeDocument/2006/relationships/hyperlink" Target="tel:+14702509358" TargetMode="External"/><Relationship Id="rId5" Type="http://schemas.openxmlformats.org/officeDocument/2006/relationships/hyperlink" Target="https://www.washington.edu/students/crscat/biostat.html" TargetMode="External"/><Relationship Id="rId15" Type="http://schemas.openxmlformats.org/officeDocument/2006/relationships/hyperlink" Target="tel:+16699006833" TargetMode="External"/><Relationship Id="rId10" Type="http://schemas.openxmlformats.org/officeDocument/2006/relationships/hyperlink" Target="tel:+14703812552" TargetMode="External"/><Relationship Id="rId19" Type="http://schemas.openxmlformats.org/officeDocument/2006/relationships/hyperlink" Target="mailto:92177589973@zoomcrc.com" TargetMode="External"/><Relationship Id="rId4" Type="http://schemas.openxmlformats.org/officeDocument/2006/relationships/webSettings" Target="webSettings.xml"/><Relationship Id="rId9" Type="http://schemas.openxmlformats.org/officeDocument/2006/relationships/hyperlink" Target="tel:+14702509358,92177589973" TargetMode="External"/><Relationship Id="rId14" Type="http://schemas.openxmlformats.org/officeDocument/2006/relationships/hyperlink" Target="tel:+1312626679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0</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Benkeser, David</cp:lastModifiedBy>
  <cp:revision>3</cp:revision>
  <dcterms:created xsi:type="dcterms:W3CDTF">2024-07-26T15:37:00Z</dcterms:created>
  <dcterms:modified xsi:type="dcterms:W3CDTF">2024-07-26T15:40:00Z</dcterms:modified>
</cp:coreProperties>
</file>